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Verdana" w:hAnsi="Verdana"/>
          <w:color w:val="566036"/>
          <w:szCs w:val="32"/>
          <w:lang w:val="en-US" w:eastAsia="en-GB"/>
        </w:rPr>
        <w:alias w:val="Skriv ärendemening"/>
        <w:tag w:val="startPoint"/>
        <w:id w:val="-1661077225"/>
        <w:placeholder>
          <w:docPart w:val="F852F5440B04408B89AEE8F7F3DAE204"/>
        </w:placeholder>
        <w:text/>
      </w:sdtPr>
      <w:sdtEndPr/>
      <w:sdtContent>
        <w:p w:rsidR="00AA15D4" w:rsidRPr="001C29C4" w:rsidRDefault="00AA15D4" w:rsidP="00AA15D4">
          <w:pPr>
            <w:pStyle w:val="Rubrik1"/>
          </w:pPr>
          <w:r>
            <w:rPr>
              <w:rFonts w:ascii="Verdana" w:hAnsi="Verdana"/>
              <w:color w:val="566036"/>
              <w:szCs w:val="32"/>
              <w:lang w:val="en-US" w:eastAsia="en-GB"/>
            </w:rPr>
            <w:t>Swedi</w:t>
          </w:r>
          <w:r w:rsidRPr="001C29C4">
            <w:rPr>
              <w:rFonts w:ascii="Verdana" w:hAnsi="Verdana"/>
              <w:color w:val="566036"/>
              <w:szCs w:val="32"/>
              <w:lang w:val="en-US" w:eastAsia="en-GB"/>
            </w:rPr>
            <w:t>sh Comments to ICAO State Letter AN 7/62.1.5, AN 7/66.1.2-23/67</w:t>
          </w:r>
        </w:p>
      </w:sdtContent>
    </w:sdt>
    <w:p w:rsidR="00AA15D4" w:rsidRDefault="00AA15D4" w:rsidP="00AA15D4">
      <w:pPr>
        <w:rPr>
          <w:b/>
          <w:bCs/>
          <w:lang w:val="en-US"/>
        </w:rPr>
      </w:pPr>
    </w:p>
    <w:p w:rsidR="00AA15D4" w:rsidRDefault="00AA15D4" w:rsidP="00AA15D4">
      <w:pPr>
        <w:rPr>
          <w:b/>
          <w:bCs/>
          <w:lang w:val="en-US"/>
        </w:rPr>
      </w:pPr>
      <w:r>
        <w:rPr>
          <w:b/>
          <w:bCs/>
          <w:lang w:val="en-US"/>
        </w:rPr>
        <w:t>In relation to Initial Proposal 1 to Annex 10 Volume I, Sweden agrees with the following comments.</w:t>
      </w:r>
    </w:p>
    <w:p w:rsidR="00F304F3" w:rsidRDefault="00F304F3" w:rsidP="00AA15D4">
      <w:pPr>
        <w:rPr>
          <w:b/>
          <w:bCs/>
          <w:sz w:val="20"/>
          <w:szCs w:val="20"/>
          <w:lang w:val="en-US"/>
        </w:rPr>
      </w:pPr>
    </w:p>
    <w:p w:rsidR="00AA15D4" w:rsidRPr="00F304F3" w:rsidRDefault="00AA15D4" w:rsidP="00AA15D4">
      <w:pPr>
        <w:pStyle w:val="Liststyck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Section 3.4.1.1.1: Sweden concurs with the classification of ARAIM service type B as reserved. Note </w:t>
      </w:r>
      <w:proofErr w:type="gramStart"/>
      <w:r w:rsidRPr="00F304F3">
        <w:rPr>
          <w:rFonts w:asciiTheme="minorHAnsi" w:hAnsiTheme="minorHAnsi" w:cstheme="minorHAnsi"/>
          <w:sz w:val="24"/>
          <w:szCs w:val="24"/>
          <w:lang w:val="en-US"/>
        </w:rPr>
        <w:t>3</w:t>
      </w:r>
      <w:proofErr w:type="gramEnd"/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 can be a source of </w:t>
      </w:r>
      <w:bookmarkStart w:id="0" w:name="_GoBack"/>
      <w:bookmarkEnd w:id="0"/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misunderstanding as it included capabilities (Category I precision approach) that are not demonstrated yet. It </w:t>
      </w:r>
      <w:proofErr w:type="gramStart"/>
      <w:r w:rsidRPr="00F304F3">
        <w:rPr>
          <w:rFonts w:asciiTheme="minorHAnsi" w:hAnsiTheme="minorHAnsi" w:cstheme="minorHAnsi"/>
          <w:sz w:val="24"/>
          <w:szCs w:val="24"/>
          <w:lang w:val="en-US"/>
        </w:rPr>
        <w:t>is proposed</w:t>
      </w:r>
      <w:proofErr w:type="gramEnd"/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 to remove Note 3.</w:t>
      </w:r>
    </w:p>
    <w:p w:rsidR="00AA15D4" w:rsidRPr="00F304F3" w:rsidRDefault="00AA15D4" w:rsidP="00AA15D4">
      <w:pPr>
        <w:pStyle w:val="Liststyck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Section 3.4.1.2.1.3.1: It </w:t>
      </w:r>
      <w:proofErr w:type="gramStart"/>
      <w:r w:rsidRPr="00F304F3">
        <w:rPr>
          <w:rFonts w:asciiTheme="minorHAnsi" w:hAnsiTheme="minorHAnsi" w:cstheme="minorHAnsi"/>
          <w:sz w:val="24"/>
          <w:szCs w:val="24"/>
          <w:lang w:val="en-US"/>
        </w:rPr>
        <w:t>is understood</w:t>
      </w:r>
      <w:proofErr w:type="gramEnd"/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 that the repeat interval refers to “maximum repeat interval”. It </w:t>
      </w:r>
      <w:proofErr w:type="gramStart"/>
      <w:r w:rsidRPr="00F304F3">
        <w:rPr>
          <w:rFonts w:asciiTheme="minorHAnsi" w:hAnsiTheme="minorHAnsi" w:cstheme="minorHAnsi"/>
          <w:sz w:val="24"/>
          <w:szCs w:val="24"/>
          <w:lang w:val="en-US"/>
        </w:rPr>
        <w:t>is proposed</w:t>
      </w:r>
      <w:proofErr w:type="gramEnd"/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 to add this clarification in this paragraph.</w:t>
      </w:r>
    </w:p>
    <w:p w:rsidR="00AA15D4" w:rsidRPr="00F304F3" w:rsidRDefault="00AA15D4" w:rsidP="00AA15D4">
      <w:pPr>
        <w:pStyle w:val="Liststyck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Section 3.4.1.3.3.3: Default ISD Table. The value for </w:t>
      </w:r>
      <w:proofErr w:type="spellStart"/>
      <w:r w:rsidRPr="00F304F3">
        <w:rPr>
          <w:rFonts w:asciiTheme="minorHAnsi" w:hAnsiTheme="minorHAnsi" w:cstheme="minorHAnsi"/>
          <w:sz w:val="24"/>
          <w:szCs w:val="24"/>
          <w:lang w:val="en-US"/>
        </w:rPr>
        <w:t>Pconst</w:t>
      </w:r>
      <w:proofErr w:type="spellEnd"/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, default for Galileo should read 2 x 10-4 only, e.g., </w:t>
      </w:r>
      <w:proofErr w:type="gramStart"/>
      <w:r w:rsidRPr="00F304F3">
        <w:rPr>
          <w:rFonts w:asciiTheme="minorHAnsi" w:hAnsiTheme="minorHAnsi" w:cstheme="minorHAnsi"/>
          <w:sz w:val="24"/>
          <w:szCs w:val="24"/>
          <w:lang w:val="en-US"/>
        </w:rPr>
        <w:t>the per</w:t>
      </w:r>
      <w:proofErr w:type="gramEnd"/>
      <w:r w:rsidRPr="00F304F3">
        <w:rPr>
          <w:rFonts w:asciiTheme="minorHAnsi" w:hAnsiTheme="minorHAnsi" w:cstheme="minorHAnsi"/>
          <w:sz w:val="24"/>
          <w:szCs w:val="24"/>
          <w:lang w:val="en-US"/>
        </w:rPr>
        <w:t xml:space="preserve"> hour, /h, should be deleted, in line with Table D-3, to represent a probability and not a rate.</w:t>
      </w:r>
    </w:p>
    <w:p w:rsidR="00AA15D4" w:rsidRPr="00F304F3" w:rsidRDefault="00AA15D4" w:rsidP="00AA15D4">
      <w:pPr>
        <w:pStyle w:val="Liststycke"/>
        <w:rPr>
          <w:rFonts w:asciiTheme="minorHAnsi" w:hAnsiTheme="minorHAnsi" w:cstheme="minorHAnsi"/>
          <w:sz w:val="24"/>
          <w:szCs w:val="24"/>
          <w:lang w:val="en-US"/>
        </w:rPr>
      </w:pPr>
    </w:p>
    <w:p w:rsidR="00AA15D4" w:rsidRPr="00F304F3" w:rsidRDefault="00AA15D4" w:rsidP="00AA15D4">
      <w:pPr>
        <w:rPr>
          <w:rFonts w:cstheme="minorHAnsi"/>
          <w:b/>
          <w:bCs/>
          <w:lang w:val="en-US"/>
        </w:rPr>
      </w:pPr>
      <w:r w:rsidRPr="00F304F3">
        <w:rPr>
          <w:rFonts w:cstheme="minorHAnsi"/>
          <w:b/>
          <w:bCs/>
          <w:lang w:val="en-US"/>
        </w:rPr>
        <w:t>In relation to Initial Proposals 2 – 9 to Annex 10 Volume I, Sweden agrees without comments.</w:t>
      </w:r>
    </w:p>
    <w:p w:rsidR="00AA15D4" w:rsidRPr="00F304F3" w:rsidRDefault="00AA15D4" w:rsidP="00AA15D4">
      <w:pPr>
        <w:rPr>
          <w:rFonts w:cstheme="minorHAnsi"/>
          <w:b/>
          <w:bCs/>
          <w:lang w:val="en-US"/>
        </w:rPr>
      </w:pPr>
    </w:p>
    <w:p w:rsidR="00AA15D4" w:rsidRPr="00F304F3" w:rsidRDefault="00AA15D4" w:rsidP="00AA15D4">
      <w:pPr>
        <w:rPr>
          <w:rFonts w:cstheme="minorHAnsi"/>
          <w:b/>
          <w:bCs/>
          <w:lang w:val="en-US"/>
        </w:rPr>
      </w:pPr>
      <w:r w:rsidRPr="00F304F3">
        <w:rPr>
          <w:rFonts w:cstheme="minorHAnsi"/>
          <w:b/>
          <w:bCs/>
          <w:lang w:val="en-US"/>
        </w:rPr>
        <w:t>In relation to Initial Proposal 10 to Annex 10 Volume V, Sweden agrees without comments.</w:t>
      </w:r>
      <w:r w:rsidR="004B5983" w:rsidRPr="00F304F3">
        <w:rPr>
          <w:rFonts w:cstheme="minorHAnsi"/>
          <w:b/>
          <w:bCs/>
          <w:lang w:val="en-US"/>
        </w:rPr>
        <w:t xml:space="preserve"> </w:t>
      </w:r>
    </w:p>
    <w:p w:rsidR="00AA15D4" w:rsidRPr="00F304F3" w:rsidRDefault="00AA15D4" w:rsidP="00AA15D4">
      <w:pPr>
        <w:pStyle w:val="Brdtext"/>
        <w:rPr>
          <w:rFonts w:cstheme="minorHAnsi"/>
          <w:lang w:val="en-US"/>
        </w:rPr>
      </w:pPr>
    </w:p>
    <w:p w:rsidR="00244ECF" w:rsidRPr="00AA15D4" w:rsidRDefault="00244ECF" w:rsidP="00AA15D4">
      <w:pPr>
        <w:rPr>
          <w:lang w:val="en-US"/>
        </w:rPr>
      </w:pPr>
    </w:p>
    <w:sectPr w:rsidR="00244ECF" w:rsidRPr="00AA15D4" w:rsidSect="005B3B3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96" w:right="2495" w:bottom="2268" w:left="204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5E" w:rsidRDefault="003D7C5E" w:rsidP="00594B0A">
      <w:r>
        <w:separator/>
      </w:r>
    </w:p>
  </w:endnote>
  <w:endnote w:type="continuationSeparator" w:id="0">
    <w:p w:rsidR="003D7C5E" w:rsidRDefault="003D7C5E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05" w:rsidRPr="00E93B78" w:rsidRDefault="00CB5C05" w:rsidP="00094EAB">
    <w:pPr>
      <w:pStyle w:val="Sidfot"/>
    </w:pPr>
  </w:p>
  <w:p w:rsidR="00CB5C05" w:rsidRDefault="00CB5C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1" w:type="dxa"/>
      <w:tblInd w:w="-85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977"/>
      <w:gridCol w:w="992"/>
      <w:gridCol w:w="2552"/>
      <w:gridCol w:w="3740"/>
    </w:tblGrid>
    <w:tr w:rsidR="00F304F3" w:rsidRPr="00387997" w:rsidTr="00F304F3">
      <w:trPr>
        <w:cantSplit/>
        <w:trHeight w:val="459"/>
      </w:trPr>
      <w:tc>
        <w:tcPr>
          <w:tcW w:w="10261" w:type="dxa"/>
          <w:gridSpan w:val="4"/>
          <w:tcBorders>
            <w:bottom w:val="single" w:sz="4" w:space="0" w:color="010101"/>
          </w:tcBorders>
          <w:shd w:val="clear" w:color="auto" w:fill="auto"/>
        </w:tcPr>
        <w:p w:rsidR="00F304F3" w:rsidRPr="00571AA6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b/>
              <w:sz w:val="16"/>
            </w:rPr>
          </w:pPr>
          <w:bookmarkStart w:id="24" w:name="insFirstFooter_01"/>
          <w:r>
            <w:rPr>
              <w:rFonts w:ascii="Arial" w:eastAsia="Calibri" w:hAnsi="Arial"/>
              <w:sz w:val="16"/>
            </w:rPr>
            <w:t xml:space="preserve"> </w:t>
          </w:r>
          <w:bookmarkEnd w:id="24"/>
          <w:r>
            <w:rPr>
              <w:rFonts w:ascii="Arial" w:eastAsia="Calibri" w:hAnsi="Arial"/>
              <w:sz w:val="16"/>
            </w:rPr>
            <w:br/>
          </w:r>
          <w:bookmarkStart w:id="25" w:name="objFooterBorder_01"/>
          <w:r w:rsidRPr="00571AA6">
            <w:rPr>
              <w:rFonts w:ascii="Arial" w:eastAsia="Calibri" w:hAnsi="Arial"/>
              <w:b/>
              <w:sz w:val="16"/>
            </w:rPr>
            <w:t xml:space="preserve"> </w:t>
          </w:r>
          <w:bookmarkEnd w:id="25"/>
        </w:p>
      </w:tc>
    </w:tr>
    <w:tr w:rsidR="00F304F3" w:rsidRPr="00387997" w:rsidTr="00F304F3">
      <w:tc>
        <w:tcPr>
          <w:tcW w:w="2977" w:type="dxa"/>
          <w:vMerge w:val="restart"/>
          <w:tcBorders>
            <w:top w:val="single" w:sz="4" w:space="0" w:color="010101"/>
          </w:tcBorders>
          <w:shd w:val="clear" w:color="auto" w:fill="auto"/>
        </w:tcPr>
        <w:p w:rsidR="00F304F3" w:rsidRPr="00954A41" w:rsidRDefault="00F304F3" w:rsidP="00571AA6">
          <w:pPr>
            <w:pStyle w:val="Sidfotstext"/>
            <w:rPr>
              <w:rFonts w:eastAsia="Calibri"/>
            </w:rPr>
          </w:pPr>
          <w:bookmarkStart w:id="26" w:name="ftiCompanyName_01"/>
          <w:r>
            <w:rPr>
              <w:rFonts w:eastAsia="Calibri"/>
              <w:b/>
            </w:rPr>
            <w:t>Swedish Transport Agency</w:t>
          </w:r>
          <w:bookmarkEnd w:id="26"/>
          <w:r w:rsidRPr="00387997">
            <w:rPr>
              <w:rFonts w:eastAsia="Calibri"/>
              <w:b/>
            </w:rPr>
            <w:t xml:space="preserve"> </w:t>
          </w:r>
          <w:r>
            <w:rPr>
              <w:rFonts w:eastAsia="Calibri"/>
              <w:b/>
            </w:rPr>
            <w:t xml:space="preserve"> </w:t>
          </w:r>
          <w:r w:rsidRPr="00954A41">
            <w:rPr>
              <w:rFonts w:eastAsia="Calibri"/>
            </w:rPr>
            <w:t xml:space="preserve">  </w:t>
          </w:r>
          <w:bookmarkStart w:id="27" w:name="chkPersonalProfileOrgLevels_01"/>
          <w:r>
            <w:rPr>
              <w:rFonts w:eastAsia="Calibri"/>
            </w:rPr>
            <w:br/>
            <w:t>Civil Aviation and Maritime Department</w:t>
          </w:r>
          <w:bookmarkEnd w:id="27"/>
        </w:p>
        <w:p w:rsidR="00F304F3" w:rsidRPr="00F304F3" w:rsidRDefault="00F304F3" w:rsidP="00571AA6">
          <w:pPr>
            <w:pStyle w:val="Sidfotstext"/>
            <w:rPr>
              <w:rFonts w:eastAsia="Calibri"/>
              <w:lang w:val="sv-SE"/>
            </w:rPr>
          </w:pPr>
          <w:bookmarkStart w:id="28" w:name="ftiPostalAddress_01"/>
          <w:r w:rsidRPr="00F304F3">
            <w:rPr>
              <w:rFonts w:eastAsia="Calibri"/>
              <w:lang w:val="sv-SE"/>
            </w:rPr>
            <w:t>SE-601 73 Norrköping, Sweden</w:t>
          </w:r>
          <w:bookmarkEnd w:id="28"/>
        </w:p>
        <w:p w:rsidR="00F304F3" w:rsidRPr="00F304F3" w:rsidRDefault="00F304F3" w:rsidP="00571AA6">
          <w:pPr>
            <w:pStyle w:val="Ledtext"/>
            <w:rPr>
              <w:rFonts w:eastAsia="Calibri"/>
              <w:szCs w:val="14"/>
              <w:lang w:val="sv-SE"/>
            </w:rPr>
          </w:pPr>
          <w:bookmarkStart w:id="29" w:name="ftcVisitingAddress_01"/>
          <w:r w:rsidRPr="00F304F3">
            <w:rPr>
              <w:rFonts w:eastAsia="Calibri"/>
              <w:lang w:val="sv-SE"/>
            </w:rPr>
            <w:t xml:space="preserve">Office </w:t>
          </w:r>
          <w:proofErr w:type="spellStart"/>
          <w:r w:rsidRPr="00F304F3">
            <w:rPr>
              <w:rFonts w:eastAsia="Calibri"/>
              <w:lang w:val="sv-SE"/>
            </w:rPr>
            <w:t>address</w:t>
          </w:r>
          <w:bookmarkEnd w:id="29"/>
          <w:proofErr w:type="spellEnd"/>
        </w:p>
        <w:p w:rsidR="00F304F3" w:rsidRPr="00F304F3" w:rsidRDefault="00F304F3" w:rsidP="00571AA6">
          <w:pPr>
            <w:pStyle w:val="Sidfotstext"/>
            <w:rPr>
              <w:rFonts w:eastAsia="Calibri"/>
              <w:b/>
              <w:lang w:val="sv-SE"/>
            </w:rPr>
          </w:pPr>
          <w:bookmarkStart w:id="30" w:name="ftiVisitingAddress_01"/>
          <w:proofErr w:type="spellStart"/>
          <w:r w:rsidRPr="00F304F3">
            <w:rPr>
              <w:rFonts w:eastAsia="Calibri"/>
              <w:lang w:val="sv-SE"/>
            </w:rPr>
            <w:t>Olai</w:t>
          </w:r>
          <w:proofErr w:type="spellEnd"/>
          <w:r w:rsidRPr="00F304F3">
            <w:rPr>
              <w:rFonts w:eastAsia="Calibri"/>
              <w:lang w:val="sv-SE"/>
            </w:rPr>
            <w:t xml:space="preserve"> kyrkogata 35, Norrköping</w:t>
          </w:r>
          <w:bookmarkEnd w:id="30"/>
        </w:p>
      </w:tc>
      <w:tc>
        <w:tcPr>
          <w:tcW w:w="992" w:type="dxa"/>
          <w:tcBorders>
            <w:top w:val="single" w:sz="4" w:space="0" w:color="010101"/>
          </w:tcBorders>
          <w:shd w:val="clear" w:color="auto" w:fill="auto"/>
          <w:vAlign w:val="bottom"/>
        </w:tcPr>
        <w:p w:rsidR="00F304F3" w:rsidRPr="00387997" w:rsidRDefault="00F304F3" w:rsidP="00571AA6">
          <w:pPr>
            <w:pStyle w:val="Sidfotstext"/>
          </w:pPr>
          <w:bookmarkStart w:id="31" w:name="ftcCpPhone_01"/>
          <w:r>
            <w:t>Telephone</w:t>
          </w:r>
          <w:bookmarkEnd w:id="31"/>
        </w:p>
      </w:tc>
      <w:tc>
        <w:tcPr>
          <w:tcW w:w="2552" w:type="dxa"/>
          <w:tcBorders>
            <w:top w:val="single" w:sz="4" w:space="0" w:color="010101"/>
          </w:tcBorders>
          <w:shd w:val="clear" w:color="auto" w:fill="auto"/>
          <w:vAlign w:val="bottom"/>
        </w:tcPr>
        <w:p w:rsidR="00F304F3" w:rsidRPr="004A6666" w:rsidRDefault="00F304F3" w:rsidP="00571AA6">
          <w:pPr>
            <w:pStyle w:val="Ledtext"/>
            <w:rPr>
              <w:rFonts w:eastAsia="Calibri"/>
            </w:rPr>
          </w:pPr>
          <w:bookmarkStart w:id="32" w:name="ftiCpPhone_01"/>
          <w:r>
            <w:rPr>
              <w:rFonts w:eastAsia="Calibri"/>
            </w:rPr>
            <w:t>+46 771 503 503</w:t>
          </w:r>
          <w:bookmarkEnd w:id="32"/>
        </w:p>
      </w:tc>
      <w:tc>
        <w:tcPr>
          <w:tcW w:w="3740" w:type="dxa"/>
          <w:vMerge w:val="restart"/>
          <w:tcBorders>
            <w:top w:val="single" w:sz="4" w:space="0" w:color="010101"/>
          </w:tcBorders>
          <w:shd w:val="clear" w:color="auto" w:fill="auto"/>
        </w:tcPr>
        <w:p w:rsidR="00F304F3" w:rsidRPr="0015776E" w:rsidRDefault="00F304F3" w:rsidP="0015776E">
          <w:pPr>
            <w:pStyle w:val="Sidfotstext"/>
            <w:rPr>
              <w:rFonts w:eastAsia="Calibri"/>
              <w:b/>
            </w:rPr>
          </w:pPr>
          <w:bookmarkStart w:id="33" w:name="chkName_01"/>
          <w:r>
            <w:rPr>
              <w:rFonts w:eastAsia="Calibri"/>
              <w:b/>
            </w:rPr>
            <w:t>Ann Gyldén</w:t>
          </w:r>
          <w:bookmarkEnd w:id="33"/>
        </w:p>
        <w:p w:rsidR="00F304F3" w:rsidRPr="00387997" w:rsidRDefault="00F304F3" w:rsidP="0015776E">
          <w:pPr>
            <w:pStyle w:val="Sidfotstext"/>
            <w:rPr>
              <w:rFonts w:eastAsia="Calibri"/>
            </w:rPr>
          </w:pPr>
          <w:bookmarkStart w:id="34" w:name="chkPersonalProfile_01"/>
          <w:r>
            <w:rPr>
              <w:rFonts w:eastAsia="Calibri"/>
            </w:rPr>
            <w:t>Infrastructure Unit</w:t>
          </w:r>
          <w:r>
            <w:rPr>
              <w:rFonts w:eastAsia="Calibri"/>
            </w:rPr>
            <w:br/>
            <w:t>Section for Air Navigation Services</w:t>
          </w:r>
          <w:bookmarkEnd w:id="34"/>
        </w:p>
      </w:tc>
    </w:tr>
    <w:tr w:rsidR="00F304F3" w:rsidRPr="00387997" w:rsidTr="00BC3BC1">
      <w:trPr>
        <w:trHeight w:val="229"/>
      </w:trPr>
      <w:tc>
        <w:tcPr>
          <w:tcW w:w="2977" w:type="dxa"/>
          <w:vMerge/>
          <w:shd w:val="clear" w:color="auto" w:fill="auto"/>
        </w:tcPr>
        <w:p w:rsidR="00F304F3" w:rsidRPr="00387997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992" w:type="dxa"/>
          <w:shd w:val="clear" w:color="auto" w:fill="auto"/>
          <w:vAlign w:val="bottom"/>
        </w:tcPr>
        <w:p w:rsidR="00F304F3" w:rsidRPr="00387997" w:rsidRDefault="00F304F3" w:rsidP="00571AA6">
          <w:pPr>
            <w:pStyle w:val="Sidfotstext"/>
          </w:pPr>
          <w:bookmarkStart w:id="35" w:name="ftcCpFax_01"/>
          <w:r>
            <w:t>Telefax</w:t>
          </w:r>
          <w:bookmarkEnd w:id="35"/>
        </w:p>
      </w:tc>
      <w:tc>
        <w:tcPr>
          <w:tcW w:w="2552" w:type="dxa"/>
          <w:shd w:val="clear" w:color="auto" w:fill="auto"/>
          <w:vAlign w:val="bottom"/>
        </w:tcPr>
        <w:p w:rsidR="00F304F3" w:rsidRPr="004A6666" w:rsidRDefault="00F304F3" w:rsidP="00571AA6">
          <w:pPr>
            <w:pStyle w:val="Ledtext"/>
            <w:rPr>
              <w:rFonts w:eastAsia="Calibri"/>
            </w:rPr>
          </w:pPr>
          <w:bookmarkStart w:id="36" w:name="ftiCpFax_01"/>
          <w:r>
            <w:rPr>
              <w:rFonts w:eastAsia="Calibri"/>
            </w:rPr>
            <w:t>+46 11 185 256</w:t>
          </w:r>
          <w:bookmarkEnd w:id="36"/>
        </w:p>
      </w:tc>
      <w:tc>
        <w:tcPr>
          <w:tcW w:w="3740" w:type="dxa"/>
          <w:vMerge/>
          <w:shd w:val="clear" w:color="auto" w:fill="auto"/>
        </w:tcPr>
        <w:p w:rsidR="00F304F3" w:rsidRPr="00387997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  <w:tr w:rsidR="00F304F3" w:rsidRPr="00387997" w:rsidTr="00BC3BC1">
      <w:trPr>
        <w:trHeight w:val="228"/>
      </w:trPr>
      <w:tc>
        <w:tcPr>
          <w:tcW w:w="2977" w:type="dxa"/>
          <w:vMerge/>
          <w:shd w:val="clear" w:color="auto" w:fill="auto"/>
        </w:tcPr>
        <w:p w:rsidR="00F304F3" w:rsidRPr="00387997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992" w:type="dxa"/>
          <w:shd w:val="clear" w:color="auto" w:fill="auto"/>
          <w:vAlign w:val="bottom"/>
        </w:tcPr>
        <w:p w:rsidR="00F304F3" w:rsidRPr="00387997" w:rsidRDefault="00F304F3" w:rsidP="00571AA6">
          <w:pPr>
            <w:pStyle w:val="Sidfotstext"/>
          </w:pPr>
        </w:p>
      </w:tc>
      <w:tc>
        <w:tcPr>
          <w:tcW w:w="2552" w:type="dxa"/>
          <w:shd w:val="clear" w:color="auto" w:fill="auto"/>
          <w:vAlign w:val="bottom"/>
        </w:tcPr>
        <w:p w:rsidR="00F304F3" w:rsidRPr="004A6666" w:rsidRDefault="00F304F3" w:rsidP="00571AA6">
          <w:pPr>
            <w:pStyle w:val="Ledtext"/>
            <w:rPr>
              <w:rFonts w:eastAsia="Calibri"/>
            </w:rPr>
          </w:pPr>
        </w:p>
      </w:tc>
      <w:tc>
        <w:tcPr>
          <w:tcW w:w="3740" w:type="dxa"/>
          <w:vMerge/>
          <w:shd w:val="clear" w:color="auto" w:fill="auto"/>
        </w:tcPr>
        <w:p w:rsidR="00F304F3" w:rsidRPr="00387997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  <w:tr w:rsidR="00F304F3" w:rsidRPr="00387997" w:rsidTr="00BC3BC1">
      <w:tc>
        <w:tcPr>
          <w:tcW w:w="2977" w:type="dxa"/>
          <w:vMerge/>
          <w:shd w:val="clear" w:color="auto" w:fill="auto"/>
        </w:tcPr>
        <w:p w:rsidR="00F304F3" w:rsidRPr="00387997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544" w:type="dxa"/>
          <w:gridSpan w:val="2"/>
          <w:shd w:val="clear" w:color="auto" w:fill="auto"/>
        </w:tcPr>
        <w:p w:rsidR="00F304F3" w:rsidRPr="00387997" w:rsidRDefault="00F304F3" w:rsidP="0015776E">
          <w:pPr>
            <w:pStyle w:val="Sidfotstext"/>
            <w:rPr>
              <w:rFonts w:eastAsia="Calibri"/>
            </w:rPr>
          </w:pPr>
          <w:bookmarkStart w:id="37" w:name="ftiWeb_01"/>
          <w:r>
            <w:rPr>
              <w:rFonts w:eastAsia="Calibri"/>
            </w:rPr>
            <w:t>transportstyrelsen.se</w:t>
          </w:r>
          <w:bookmarkEnd w:id="37"/>
        </w:p>
      </w:tc>
      <w:tc>
        <w:tcPr>
          <w:tcW w:w="3740" w:type="dxa"/>
          <w:vMerge/>
          <w:shd w:val="clear" w:color="auto" w:fill="auto"/>
        </w:tcPr>
        <w:p w:rsidR="00F304F3" w:rsidRPr="00387997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  <w:tr w:rsidR="00F304F3" w:rsidRPr="00387997" w:rsidTr="00BC3BC1">
      <w:trPr>
        <w:trHeight w:val="229"/>
      </w:trPr>
      <w:tc>
        <w:tcPr>
          <w:tcW w:w="2977" w:type="dxa"/>
          <w:vMerge/>
          <w:shd w:val="clear" w:color="auto" w:fill="auto"/>
        </w:tcPr>
        <w:p w:rsidR="00F304F3" w:rsidRPr="00387997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544" w:type="dxa"/>
          <w:gridSpan w:val="2"/>
          <w:shd w:val="clear" w:color="auto" w:fill="auto"/>
        </w:tcPr>
        <w:p w:rsidR="00F304F3" w:rsidRPr="00387997" w:rsidRDefault="00F304F3" w:rsidP="0015776E">
          <w:pPr>
            <w:pStyle w:val="Sidfotstext"/>
            <w:rPr>
              <w:rFonts w:eastAsia="Calibri"/>
              <w:sz w:val="14"/>
            </w:rPr>
          </w:pPr>
          <w:bookmarkStart w:id="38" w:name="ftiCpEmail_01"/>
          <w:r>
            <w:rPr>
              <w:rFonts w:eastAsia="Calibri"/>
            </w:rPr>
            <w:t>luftfart@transportstyrelsen.se</w:t>
          </w:r>
          <w:bookmarkEnd w:id="38"/>
        </w:p>
      </w:tc>
      <w:tc>
        <w:tcPr>
          <w:tcW w:w="3740" w:type="dxa"/>
          <w:vMerge/>
          <w:shd w:val="clear" w:color="auto" w:fill="auto"/>
        </w:tcPr>
        <w:p w:rsidR="00F304F3" w:rsidRPr="00387997" w:rsidRDefault="00F304F3" w:rsidP="00BC3BC1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F304F3" w:rsidRPr="00E93B78" w:rsidRDefault="00F304F3" w:rsidP="00094EAB">
    <w:pPr>
      <w:pStyle w:val="Sidfot"/>
    </w:pPr>
  </w:p>
  <w:p w:rsidR="00CB5C05" w:rsidRPr="00F304F3" w:rsidRDefault="00CB5C05" w:rsidP="00F304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5E" w:rsidRDefault="003D7C5E" w:rsidP="00594B0A">
      <w:r>
        <w:separator/>
      </w:r>
    </w:p>
  </w:footnote>
  <w:footnote w:type="continuationSeparator" w:id="0">
    <w:p w:rsidR="003D7C5E" w:rsidRDefault="003D7C5E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F3" w:rsidRPr="009E3184" w:rsidRDefault="00F304F3" w:rsidP="009E3184">
    <w:pPr>
      <w:pStyle w:val="Sidhuvud"/>
      <w:rPr>
        <w:szCs w:val="2"/>
      </w:rPr>
    </w:pPr>
    <w:bookmarkStart w:id="1" w:name="insFollowingHeader_01"/>
    <w:r>
      <w:rPr>
        <w:noProof/>
        <w:szCs w:val="2"/>
      </w:rPr>
      <mc:AlternateContent>
        <mc:Choice Requires="wps">
          <w:drawing>
            <wp:anchor distT="0" distB="0" distL="114300" distR="114300" simplePos="1" relativeHeight="251667456" behindDoc="0" locked="1" layoutInCell="0" allowOverlap="1">
              <wp:simplePos x="756000" y="396000"/>
              <wp:positionH relativeFrom="page">
                <wp:posOffset>756000</wp:posOffset>
              </wp:positionH>
              <wp:positionV relativeFrom="page">
                <wp:posOffset>396000</wp:posOffset>
              </wp:positionV>
              <wp:extent cx="1043940" cy="323850"/>
              <wp:effectExtent l="0" t="0" r="3810" b="0"/>
              <wp:wrapNone/>
              <wp:docPr id="5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BA87DA" id="LogoFollowingPages" o:spid="_x0000_s1026" alt="Swedish Transport Agencys logo" style="position:absolute;margin-left:59.55pt;margin-top:31.2pt;width:82.2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/Em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OAAAAAFJnaHRsb25nAAABz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DkIA&#10;AAABAAAAoAAAADEAAAHgAABb4AAADiYAGAAB/9j/4AAQSkZJRgABAgAASABIAAD/7QAMQWRvYmVf&#10;Q00AAf/uAA5BZG9iZQBkgAAAAAH/2wCEAAwICAgJCAwJCQwRCwoLERUPDAwPFRgTExUTExgRDAwM&#10;DAwMEQwMDAwMDAwMDAwMDAwMDAwMDAwMDAwMDAwMDAwBDQsLDQ4NEA4OEBQODg4UFA4ODg4UEQwM&#10;DAwMEREMDAwMDAwRDAwMDAwMDAwMDAwMDAwMDAwMDAwMDAwMDAwMDP/AABEIAD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eG1wVFBnPSJo&#10;dHRwOi8vbnMuYWRvYmUuY29tL3hhcC8xLjAvdC9wZy8iIHhtbG5zOnN0RGltPSJodHRwOi8vbnMu&#10;YWRvYmUuY29tL3hhcC8xLjAvc1R5cGUvRGltZW5zaW9ucyMiIHhtbG5zOnht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UY4NkM0QzFEMEVCRjRERTg4NUM4REIzMEM3MTM3QjEiIGV4aWY6&#10;UGl4ZWxYRGltZW5zaW9uPSI0NjIiIGV4aWY6UGl4ZWxZRGltZW5zaW9uPSIxNDI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jgHOAwERAAIRAQMRAf/dAAQAO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 w:rsidRPr="009E3184">
      <w:rPr>
        <w:szCs w:val="2"/>
      </w:rPr>
      <w:t xml:space="preserve"> </w:t>
    </w:r>
    <w:bookmarkEnd w:id="1"/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962"/>
      <w:gridCol w:w="1067"/>
    </w:tblGrid>
    <w:tr w:rsidR="00F304F3" w:rsidTr="004E1164">
      <w:tc>
        <w:tcPr>
          <w:tcW w:w="5222" w:type="dxa"/>
          <w:vMerge w:val="restart"/>
          <w:shd w:val="clear" w:color="auto" w:fill="auto"/>
          <w:hideMark/>
        </w:tcPr>
        <w:p w:rsidR="00F304F3" w:rsidRDefault="00F304F3" w:rsidP="004E1164">
          <w:bookmarkStart w:id="2" w:name="objLogoFollowingPages_01"/>
          <w:r>
            <w:t xml:space="preserve"> </w:t>
          </w:r>
          <w:bookmarkEnd w:id="2"/>
        </w:p>
      </w:tc>
      <w:tc>
        <w:tcPr>
          <w:tcW w:w="2604" w:type="dxa"/>
          <w:shd w:val="clear" w:color="auto" w:fill="auto"/>
          <w:hideMark/>
        </w:tcPr>
        <w:p w:rsidR="00F304F3" w:rsidRDefault="00F304F3" w:rsidP="004E1164">
          <w:pPr>
            <w:pStyle w:val="Ledtext"/>
          </w:pPr>
          <w:bookmarkStart w:id="3" w:name="capDocDate_02"/>
          <w:r>
            <w:t>Date</w:t>
          </w:r>
          <w:bookmarkEnd w:id="3"/>
        </w:p>
      </w:tc>
      <w:tc>
        <w:tcPr>
          <w:tcW w:w="962" w:type="dxa"/>
          <w:shd w:val="clear" w:color="auto" w:fill="auto"/>
          <w:hideMark/>
        </w:tcPr>
        <w:p w:rsidR="00F304F3" w:rsidRDefault="00F304F3" w:rsidP="004E1164">
          <w:pPr>
            <w:pStyle w:val="Ledtext"/>
          </w:pPr>
          <w:bookmarkStart w:id="4" w:name="capOurRef_02"/>
          <w:r>
            <w:t>Reference</w:t>
          </w:r>
          <w:bookmarkEnd w:id="4"/>
        </w:p>
      </w:tc>
      <w:bookmarkStart w:id="5" w:name="objPageNo_02"/>
      <w:tc>
        <w:tcPr>
          <w:tcW w:w="1067" w:type="dxa"/>
          <w:shd w:val="clear" w:color="auto" w:fill="auto"/>
        </w:tcPr>
        <w:p w:rsidR="00F304F3" w:rsidRPr="00E6366F" w:rsidRDefault="00F304F3" w:rsidP="004E1164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E6366F">
            <w:rPr>
              <w:rStyle w:val="Sidnummer"/>
            </w:rPr>
            <w:t xml:space="preserve"> </w:t>
          </w:r>
          <w:bookmarkEnd w:id="5"/>
        </w:p>
      </w:tc>
    </w:tr>
    <w:tr w:rsidR="00F304F3" w:rsidTr="004E1164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F304F3" w:rsidRDefault="00F304F3" w:rsidP="004E1164"/>
      </w:tc>
      <w:tc>
        <w:tcPr>
          <w:tcW w:w="2604" w:type="dxa"/>
          <w:shd w:val="clear" w:color="auto" w:fill="auto"/>
          <w:hideMark/>
        </w:tcPr>
        <w:p w:rsidR="00F304F3" w:rsidRPr="00E6366F" w:rsidRDefault="00F304F3" w:rsidP="00993013">
          <w:pPr>
            <w:pStyle w:val="Sidhuvudstext"/>
          </w:pPr>
          <w:bookmarkStart w:id="6" w:name="bmkDocDate_02"/>
          <w:r>
            <w:t>24 April 2024</w:t>
          </w:r>
          <w:bookmarkEnd w:id="6"/>
        </w:p>
      </w:tc>
      <w:tc>
        <w:tcPr>
          <w:tcW w:w="2029" w:type="dxa"/>
          <w:gridSpan w:val="2"/>
          <w:shd w:val="clear" w:color="auto" w:fill="auto"/>
          <w:hideMark/>
        </w:tcPr>
        <w:p w:rsidR="00F304F3" w:rsidRPr="00E6366F" w:rsidRDefault="00F304F3" w:rsidP="00993013">
          <w:pPr>
            <w:pStyle w:val="Sidhuvudstext"/>
          </w:pPr>
          <w:bookmarkStart w:id="7" w:name="bmkOurRef_02"/>
          <w:r>
            <w:t>TSL 2023-7841</w:t>
          </w:r>
          <w:bookmarkEnd w:id="7"/>
        </w:p>
      </w:tc>
    </w:tr>
    <w:tr w:rsidR="00F304F3" w:rsidTr="004E1164">
      <w:tc>
        <w:tcPr>
          <w:tcW w:w="5222" w:type="dxa"/>
          <w:vMerge/>
          <w:shd w:val="clear" w:color="auto" w:fill="auto"/>
          <w:vAlign w:val="center"/>
          <w:hideMark/>
        </w:tcPr>
        <w:p w:rsidR="00F304F3" w:rsidRDefault="00F304F3" w:rsidP="004E1164"/>
      </w:tc>
      <w:tc>
        <w:tcPr>
          <w:tcW w:w="2604" w:type="dxa"/>
          <w:shd w:val="clear" w:color="auto" w:fill="auto"/>
        </w:tcPr>
        <w:p w:rsidR="00F304F3" w:rsidRDefault="00F304F3" w:rsidP="004E1164">
          <w:pPr>
            <w:pStyle w:val="Ledtext"/>
          </w:pPr>
        </w:p>
      </w:tc>
      <w:tc>
        <w:tcPr>
          <w:tcW w:w="2029" w:type="dxa"/>
          <w:gridSpan w:val="2"/>
          <w:shd w:val="clear" w:color="auto" w:fill="auto"/>
        </w:tcPr>
        <w:p w:rsidR="00F304F3" w:rsidRDefault="00F304F3" w:rsidP="004E1164">
          <w:pPr>
            <w:pStyle w:val="Ledtext"/>
          </w:pPr>
        </w:p>
      </w:tc>
    </w:tr>
    <w:tr w:rsidR="00F304F3" w:rsidTr="004E1164">
      <w:tc>
        <w:tcPr>
          <w:tcW w:w="5222" w:type="dxa"/>
          <w:vMerge/>
          <w:shd w:val="clear" w:color="auto" w:fill="auto"/>
          <w:vAlign w:val="center"/>
          <w:hideMark/>
        </w:tcPr>
        <w:p w:rsidR="00F304F3" w:rsidRDefault="00F304F3" w:rsidP="004E1164"/>
      </w:tc>
      <w:tc>
        <w:tcPr>
          <w:tcW w:w="2604" w:type="dxa"/>
          <w:shd w:val="clear" w:color="auto" w:fill="auto"/>
        </w:tcPr>
        <w:p w:rsidR="00F304F3" w:rsidRPr="00E6366F" w:rsidRDefault="00F304F3" w:rsidP="00993013">
          <w:pPr>
            <w:pStyle w:val="Sidhuvudstext"/>
          </w:pPr>
        </w:p>
      </w:tc>
      <w:tc>
        <w:tcPr>
          <w:tcW w:w="2029" w:type="dxa"/>
          <w:gridSpan w:val="2"/>
          <w:shd w:val="clear" w:color="auto" w:fill="auto"/>
        </w:tcPr>
        <w:p w:rsidR="00F304F3" w:rsidRPr="00E6366F" w:rsidRDefault="00F304F3" w:rsidP="004E1164">
          <w:pPr>
            <w:pStyle w:val="Sidhuvud"/>
          </w:pPr>
        </w:p>
      </w:tc>
    </w:tr>
  </w:tbl>
  <w:p w:rsidR="00F304F3" w:rsidRPr="00E93B78" w:rsidRDefault="00F304F3" w:rsidP="004949C2">
    <w:pPr>
      <w:pStyle w:val="Sidfot"/>
    </w:pPr>
  </w:p>
  <w:p w:rsidR="00CB5C05" w:rsidRPr="00F304F3" w:rsidRDefault="00CB5C05" w:rsidP="00F304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F3" w:rsidRPr="00811F35" w:rsidRDefault="00F304F3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395605</wp:posOffset>
              </wp:positionV>
              <wp:extent cx="1407160" cy="431800"/>
              <wp:effectExtent l="0" t="0" r="2540" b="6350"/>
              <wp:wrapNone/>
              <wp:docPr id="4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F4346" id="LogoFirstPage" o:spid="_x0000_s1026" alt="Swedish Transport Agencys logo" style="position:absolute;margin-left:59.55pt;margin-top:31.15pt;width:110.8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MSEg2N3&#10;AwAAwQcAAA4AAAAAAAAAAAAAAAAAOgIAAGRycy9lMm9Eb2MueG1sUEsBAi0AFAAGAAgAAAAhADed&#10;wRi6AAAAIQEAABkAAAAAAAAAAAAAAAAA3QUAAGRycy9fcmVscy9lMm9Eb2MueG1sLnJlbHNQSwEC&#10;LQAUAAYACAAAACEAVGs++u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731"/>
      <w:gridCol w:w="1298"/>
    </w:tblGrid>
    <w:tr w:rsidR="00F304F3" w:rsidTr="00F304F3">
      <w:trPr>
        <w:cantSplit/>
      </w:trPr>
      <w:tc>
        <w:tcPr>
          <w:tcW w:w="5222" w:type="dxa"/>
          <w:vMerge w:val="restart"/>
          <w:shd w:val="clear" w:color="auto" w:fill="auto"/>
        </w:tcPr>
        <w:p w:rsidR="00F304F3" w:rsidRPr="00A07447" w:rsidRDefault="00F304F3" w:rsidP="008E2A3F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335" w:type="dxa"/>
          <w:gridSpan w:val="2"/>
          <w:shd w:val="clear" w:color="auto" w:fill="auto"/>
        </w:tcPr>
        <w:p w:rsidR="00F304F3" w:rsidRDefault="00F304F3" w:rsidP="00525EBF">
          <w:pPr>
            <w:pStyle w:val="Dokumentkategori"/>
          </w:pPr>
        </w:p>
      </w:tc>
      <w:bookmarkStart w:id="9" w:name="objPageNo_01"/>
      <w:tc>
        <w:tcPr>
          <w:tcW w:w="1298" w:type="dxa"/>
          <w:shd w:val="clear" w:color="auto" w:fill="auto"/>
        </w:tcPr>
        <w:p w:rsidR="00F304F3" w:rsidRPr="00A07447" w:rsidRDefault="00F304F3" w:rsidP="00E05D87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9"/>
        </w:p>
      </w:tc>
    </w:tr>
    <w:tr w:rsidR="00F304F3" w:rsidTr="00E05D87">
      <w:tc>
        <w:tcPr>
          <w:tcW w:w="5222" w:type="dxa"/>
          <w:vMerge/>
          <w:shd w:val="clear" w:color="auto" w:fill="auto"/>
          <w:vAlign w:val="center"/>
          <w:hideMark/>
        </w:tcPr>
        <w:p w:rsidR="00F304F3" w:rsidRDefault="00F304F3" w:rsidP="00E05D87"/>
      </w:tc>
      <w:tc>
        <w:tcPr>
          <w:tcW w:w="2604" w:type="dxa"/>
          <w:shd w:val="clear" w:color="auto" w:fill="auto"/>
          <w:hideMark/>
        </w:tcPr>
        <w:p w:rsidR="00F304F3" w:rsidRDefault="00F304F3" w:rsidP="00E05D87">
          <w:pPr>
            <w:pStyle w:val="Ledtext"/>
          </w:pPr>
          <w:bookmarkStart w:id="10" w:name="capDocDate_01"/>
          <w:r>
            <w:t>Date</w:t>
          </w:r>
          <w:bookmarkEnd w:id="10"/>
        </w:p>
      </w:tc>
      <w:tc>
        <w:tcPr>
          <w:tcW w:w="2029" w:type="dxa"/>
          <w:gridSpan w:val="2"/>
          <w:shd w:val="clear" w:color="auto" w:fill="auto"/>
          <w:hideMark/>
        </w:tcPr>
        <w:p w:rsidR="00F304F3" w:rsidRDefault="00F304F3" w:rsidP="00E05D87">
          <w:pPr>
            <w:pStyle w:val="Ledtext"/>
          </w:pPr>
          <w:bookmarkStart w:id="11" w:name="capOurRef_01"/>
          <w:r>
            <w:t>Reference</w:t>
          </w:r>
          <w:bookmarkEnd w:id="11"/>
        </w:p>
      </w:tc>
    </w:tr>
    <w:tr w:rsidR="00F304F3" w:rsidTr="00E05D87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F304F3" w:rsidRDefault="00F304F3" w:rsidP="00E05D87"/>
      </w:tc>
      <w:tc>
        <w:tcPr>
          <w:tcW w:w="2604" w:type="dxa"/>
          <w:shd w:val="clear" w:color="auto" w:fill="auto"/>
          <w:hideMark/>
        </w:tcPr>
        <w:p w:rsidR="00F304F3" w:rsidRPr="00A07447" w:rsidRDefault="00F304F3" w:rsidP="008E2A3F">
          <w:pPr>
            <w:pStyle w:val="Sidhuvudstext"/>
          </w:pPr>
          <w:bookmarkStart w:id="12" w:name="bmkDocDate_01"/>
          <w:r>
            <w:t>24 April 2024</w:t>
          </w:r>
          <w:bookmarkEnd w:id="12"/>
        </w:p>
      </w:tc>
      <w:tc>
        <w:tcPr>
          <w:tcW w:w="2029" w:type="dxa"/>
          <w:gridSpan w:val="2"/>
          <w:shd w:val="clear" w:color="auto" w:fill="auto"/>
          <w:hideMark/>
        </w:tcPr>
        <w:p w:rsidR="00F304F3" w:rsidRPr="00A07447" w:rsidRDefault="00F304F3" w:rsidP="008E2A3F">
          <w:pPr>
            <w:pStyle w:val="Sidhuvudstext"/>
          </w:pPr>
          <w:bookmarkStart w:id="13" w:name="bmkOurRef_01"/>
          <w:r>
            <w:t>TSL 2023-7841</w:t>
          </w:r>
          <w:bookmarkEnd w:id="13"/>
        </w:p>
      </w:tc>
    </w:tr>
    <w:tr w:rsidR="00F304F3" w:rsidTr="00E05D87">
      <w:tc>
        <w:tcPr>
          <w:tcW w:w="5222" w:type="dxa"/>
          <w:vMerge/>
          <w:shd w:val="clear" w:color="auto" w:fill="auto"/>
          <w:vAlign w:val="center"/>
          <w:hideMark/>
        </w:tcPr>
        <w:p w:rsidR="00F304F3" w:rsidRDefault="00F304F3" w:rsidP="00E05D87"/>
      </w:tc>
      <w:tc>
        <w:tcPr>
          <w:tcW w:w="2604" w:type="dxa"/>
          <w:shd w:val="clear" w:color="auto" w:fill="auto"/>
          <w:hideMark/>
        </w:tcPr>
        <w:p w:rsidR="00F304F3" w:rsidRDefault="00F304F3" w:rsidP="00E05D87">
          <w:pPr>
            <w:pStyle w:val="Ledtext"/>
          </w:pPr>
          <w:bookmarkStart w:id="14" w:name="capYourDate_01"/>
          <w:r>
            <w:t>Your date</w:t>
          </w:r>
          <w:bookmarkEnd w:id="14"/>
        </w:p>
      </w:tc>
      <w:tc>
        <w:tcPr>
          <w:tcW w:w="2029" w:type="dxa"/>
          <w:gridSpan w:val="2"/>
          <w:shd w:val="clear" w:color="auto" w:fill="auto"/>
          <w:hideMark/>
        </w:tcPr>
        <w:p w:rsidR="00F304F3" w:rsidRDefault="00F304F3" w:rsidP="00E05D87">
          <w:pPr>
            <w:pStyle w:val="Ledtext"/>
          </w:pPr>
          <w:bookmarkStart w:id="15" w:name="capYourRef_01"/>
          <w:r>
            <w:t>Your Reference</w:t>
          </w:r>
          <w:bookmarkEnd w:id="15"/>
        </w:p>
      </w:tc>
    </w:tr>
    <w:tr w:rsidR="00F304F3" w:rsidTr="00743470">
      <w:trPr>
        <w:trHeight w:val="454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F304F3" w:rsidRDefault="00F304F3" w:rsidP="00E05D87"/>
      </w:tc>
      <w:tc>
        <w:tcPr>
          <w:tcW w:w="2604" w:type="dxa"/>
          <w:shd w:val="clear" w:color="auto" w:fill="auto"/>
          <w:hideMark/>
        </w:tcPr>
        <w:p w:rsidR="00F304F3" w:rsidRPr="00A07447" w:rsidRDefault="00F304F3" w:rsidP="008E2A3F">
          <w:pPr>
            <w:pStyle w:val="Sidhuvudstext"/>
          </w:pPr>
          <w:bookmarkStart w:id="16" w:name="bmkYourDate_01"/>
          <w:r>
            <w:t>31 October 2023</w:t>
          </w:r>
          <w:bookmarkEnd w:id="16"/>
        </w:p>
      </w:tc>
      <w:tc>
        <w:tcPr>
          <w:tcW w:w="2029" w:type="dxa"/>
          <w:gridSpan w:val="2"/>
          <w:shd w:val="clear" w:color="auto" w:fill="auto"/>
          <w:hideMark/>
        </w:tcPr>
        <w:p w:rsidR="00F304F3" w:rsidRPr="00A07447" w:rsidRDefault="00F304F3" w:rsidP="008E2A3F">
          <w:pPr>
            <w:pStyle w:val="Sidhuvudstext"/>
          </w:pPr>
          <w:bookmarkStart w:id="17" w:name="bmkYourRef_01"/>
          <w:r>
            <w:t>AN 7/62.1.5, AN 7/66.1.2-23/67</w:t>
          </w:r>
          <w:bookmarkEnd w:id="17"/>
        </w:p>
      </w:tc>
    </w:tr>
    <w:tr w:rsidR="00F304F3" w:rsidTr="00743470">
      <w:trPr>
        <w:trHeight w:val="227"/>
      </w:trPr>
      <w:tc>
        <w:tcPr>
          <w:tcW w:w="5222" w:type="dxa"/>
          <w:vAlign w:val="bottom"/>
          <w:hideMark/>
        </w:tcPr>
        <w:p w:rsidR="00F304F3" w:rsidRDefault="00F304F3" w:rsidP="00743470">
          <w:pPr>
            <w:pStyle w:val="Ledtext"/>
            <w:spacing w:line="276" w:lineRule="auto"/>
            <w:rPr>
              <w:rFonts w:ascii="Arial" w:hAnsi="Arial"/>
              <w:szCs w:val="22"/>
            </w:rPr>
          </w:pPr>
          <w:bookmarkStart w:id="18" w:name="capSendList_01"/>
          <w:r>
            <w:t xml:space="preserve"> </w:t>
          </w:r>
          <w:bookmarkEnd w:id="18"/>
        </w:p>
      </w:tc>
      <w:tc>
        <w:tcPr>
          <w:tcW w:w="4633" w:type="dxa"/>
          <w:gridSpan w:val="3"/>
        </w:tcPr>
        <w:p w:rsidR="00F304F3" w:rsidRDefault="00F304F3">
          <w:pPr>
            <w:pStyle w:val="Ledtext"/>
            <w:spacing w:line="276" w:lineRule="auto"/>
          </w:pPr>
        </w:p>
      </w:tc>
    </w:tr>
    <w:tr w:rsidR="00F304F3" w:rsidTr="0043193F">
      <w:trPr>
        <w:cantSplit/>
        <w:trHeight w:hRule="exact" w:val="2778"/>
      </w:trPr>
      <w:tc>
        <w:tcPr>
          <w:tcW w:w="5222" w:type="dxa"/>
          <w:hideMark/>
        </w:tcPr>
        <w:p w:rsidR="00F304F3" w:rsidRDefault="00F304F3" w:rsidP="001F22F0">
          <w:pPr>
            <w:pStyle w:val="Brdtext"/>
          </w:pPr>
          <w:bookmarkStart w:id="19" w:name="bmkSendList_01"/>
          <w:r>
            <w:t xml:space="preserve"> </w:t>
          </w:r>
          <w:bookmarkEnd w:id="19"/>
        </w:p>
      </w:tc>
      <w:tc>
        <w:tcPr>
          <w:tcW w:w="4633" w:type="dxa"/>
          <w:gridSpan w:val="3"/>
          <w:hideMark/>
        </w:tcPr>
        <w:p w:rsidR="00F304F3" w:rsidRDefault="00F304F3" w:rsidP="001F22F0">
          <w:pPr>
            <w:pStyle w:val="Brdtext"/>
          </w:pPr>
          <w:bookmarkStart w:id="20" w:name="bmkAddress_01"/>
          <w:r>
            <w:t xml:space="preserve"> </w:t>
          </w:r>
          <w:bookmarkEnd w:id="20"/>
        </w:p>
      </w:tc>
    </w:tr>
  </w:tbl>
  <w:p w:rsidR="00F304F3" w:rsidRPr="00663114" w:rsidRDefault="00F304F3" w:rsidP="00F4109E">
    <w:pPr>
      <w:pStyle w:val="Sidhuvud"/>
      <w:rPr>
        <w:szCs w:val="2"/>
      </w:rPr>
    </w:pPr>
    <w:bookmarkStart w:id="21" w:name="insFirstHeader_01"/>
    <w:bookmarkEnd w:id="21"/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875F20B" wp14:editId="7FD35B4C">
              <wp:simplePos x="0" y="0"/>
              <wp:positionH relativeFrom="page">
                <wp:posOffset>285750</wp:posOffset>
              </wp:positionH>
              <wp:positionV relativeFrom="page">
                <wp:posOffset>4543425</wp:posOffset>
              </wp:positionV>
              <wp:extent cx="152400" cy="5280025"/>
              <wp:effectExtent l="0" t="0" r="0" b="1587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28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4F3" w:rsidRDefault="00F304F3" w:rsidP="00F366B5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>
                                <w:t>TS1001E, v09.00, 2023-03-15</w:t>
                              </w:r>
                            </w:sdtContent>
                          </w:sdt>
                          <w:r>
                            <w:t xml:space="preserve">     </w:t>
                          </w:r>
                          <w:bookmarkStart w:id="22" w:name="objFileName_01"/>
                          <w:r>
                            <w:t xml:space="preserve">  </w:t>
                          </w:r>
                          <w:bookmarkEnd w:id="22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5F20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5pt;margin-top:357.75pt;width:12pt;height:4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" filled="f" stroked="f">
              <v:textbox style="layout-flow:vertical;mso-layout-flow-alt:bottom-to-top" inset="0,0,0,0">
                <w:txbxContent>
                  <w:p w:rsidR="00F304F3" w:rsidRDefault="00F304F3" w:rsidP="00F366B5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TS1001E, v09.00, 2023-03-15</w:t>
                        </w:r>
                      </w:sdtContent>
                    </w:sdt>
                    <w:r>
                      <w:t xml:space="preserve">     </w:t>
                    </w:r>
                    <w:bookmarkStart w:id="23" w:name="objFileName_01"/>
                    <w:r>
                      <w:t xml:space="preserve">  </w:t>
                    </w:r>
                    <w:bookmarkEnd w:id="2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B5C05" w:rsidRPr="00F304F3" w:rsidRDefault="00CB5C05" w:rsidP="00F304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EE28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28734B"/>
    <w:multiLevelType w:val="hybridMultilevel"/>
    <w:tmpl w:val="B0F8B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D4"/>
    <w:rsid w:val="00007730"/>
    <w:rsid w:val="00014A65"/>
    <w:rsid w:val="00025A41"/>
    <w:rsid w:val="00034A4C"/>
    <w:rsid w:val="00043465"/>
    <w:rsid w:val="000535E2"/>
    <w:rsid w:val="00055213"/>
    <w:rsid w:val="00063829"/>
    <w:rsid w:val="00071986"/>
    <w:rsid w:val="000757D0"/>
    <w:rsid w:val="00081666"/>
    <w:rsid w:val="00083051"/>
    <w:rsid w:val="00096EC6"/>
    <w:rsid w:val="000C51F9"/>
    <w:rsid w:val="000D1BDA"/>
    <w:rsid w:val="000E2CD8"/>
    <w:rsid w:val="000E57DD"/>
    <w:rsid w:val="000F4C6E"/>
    <w:rsid w:val="0010134F"/>
    <w:rsid w:val="00106DC9"/>
    <w:rsid w:val="0011235A"/>
    <w:rsid w:val="00133213"/>
    <w:rsid w:val="001334D6"/>
    <w:rsid w:val="00133EA5"/>
    <w:rsid w:val="00136A56"/>
    <w:rsid w:val="001475B8"/>
    <w:rsid w:val="001564F7"/>
    <w:rsid w:val="00166FEF"/>
    <w:rsid w:val="00177674"/>
    <w:rsid w:val="00193883"/>
    <w:rsid w:val="001B56B2"/>
    <w:rsid w:val="001C3417"/>
    <w:rsid w:val="001D2803"/>
    <w:rsid w:val="001F58A4"/>
    <w:rsid w:val="00204ED5"/>
    <w:rsid w:val="00217C64"/>
    <w:rsid w:val="002316FF"/>
    <w:rsid w:val="00240EC8"/>
    <w:rsid w:val="00244ECF"/>
    <w:rsid w:val="0026595E"/>
    <w:rsid w:val="002845E8"/>
    <w:rsid w:val="002A0E3E"/>
    <w:rsid w:val="002A1BC8"/>
    <w:rsid w:val="002B2EDC"/>
    <w:rsid w:val="002B4141"/>
    <w:rsid w:val="002B5EE7"/>
    <w:rsid w:val="002C3B60"/>
    <w:rsid w:val="002D244E"/>
    <w:rsid w:val="002D6AFF"/>
    <w:rsid w:val="00305ED4"/>
    <w:rsid w:val="003207DA"/>
    <w:rsid w:val="00327251"/>
    <w:rsid w:val="00327D53"/>
    <w:rsid w:val="0035489D"/>
    <w:rsid w:val="003675D4"/>
    <w:rsid w:val="00385516"/>
    <w:rsid w:val="003A57EE"/>
    <w:rsid w:val="003B300E"/>
    <w:rsid w:val="003D1180"/>
    <w:rsid w:val="003D45E1"/>
    <w:rsid w:val="003D7C5E"/>
    <w:rsid w:val="00411331"/>
    <w:rsid w:val="004249B7"/>
    <w:rsid w:val="00430F25"/>
    <w:rsid w:val="00431D3E"/>
    <w:rsid w:val="00436241"/>
    <w:rsid w:val="00444C2C"/>
    <w:rsid w:val="00447B99"/>
    <w:rsid w:val="00456487"/>
    <w:rsid w:val="00460313"/>
    <w:rsid w:val="00460EA4"/>
    <w:rsid w:val="00492A0D"/>
    <w:rsid w:val="004B1F5C"/>
    <w:rsid w:val="004B5983"/>
    <w:rsid w:val="005157DC"/>
    <w:rsid w:val="00516967"/>
    <w:rsid w:val="005554B3"/>
    <w:rsid w:val="005749FB"/>
    <w:rsid w:val="00581B20"/>
    <w:rsid w:val="00582FCD"/>
    <w:rsid w:val="00594B0A"/>
    <w:rsid w:val="005B3B3F"/>
    <w:rsid w:val="005B6287"/>
    <w:rsid w:val="005D36CF"/>
    <w:rsid w:val="005E4C91"/>
    <w:rsid w:val="005F0A87"/>
    <w:rsid w:val="00602CBE"/>
    <w:rsid w:val="00607C48"/>
    <w:rsid w:val="00633B86"/>
    <w:rsid w:val="00637BE2"/>
    <w:rsid w:val="0064324A"/>
    <w:rsid w:val="00654A45"/>
    <w:rsid w:val="006711D4"/>
    <w:rsid w:val="006F38E8"/>
    <w:rsid w:val="006F50F4"/>
    <w:rsid w:val="00707586"/>
    <w:rsid w:val="00730F79"/>
    <w:rsid w:val="007674FC"/>
    <w:rsid w:val="00767968"/>
    <w:rsid w:val="00771BF3"/>
    <w:rsid w:val="00782C9E"/>
    <w:rsid w:val="007A3536"/>
    <w:rsid w:val="007A63E3"/>
    <w:rsid w:val="007D4590"/>
    <w:rsid w:val="007D7C9F"/>
    <w:rsid w:val="008043BD"/>
    <w:rsid w:val="008070A6"/>
    <w:rsid w:val="00894DC9"/>
    <w:rsid w:val="00895D0F"/>
    <w:rsid w:val="008B00AA"/>
    <w:rsid w:val="008B3AA3"/>
    <w:rsid w:val="008C162B"/>
    <w:rsid w:val="008F28E3"/>
    <w:rsid w:val="009037AD"/>
    <w:rsid w:val="00956B22"/>
    <w:rsid w:val="0097499C"/>
    <w:rsid w:val="009B2D6E"/>
    <w:rsid w:val="009C1ABB"/>
    <w:rsid w:val="009D3FDD"/>
    <w:rsid w:val="00A33C45"/>
    <w:rsid w:val="00A65446"/>
    <w:rsid w:val="00A86E33"/>
    <w:rsid w:val="00AA15D4"/>
    <w:rsid w:val="00AD1C64"/>
    <w:rsid w:val="00B37D69"/>
    <w:rsid w:val="00BE2399"/>
    <w:rsid w:val="00C2277E"/>
    <w:rsid w:val="00C37842"/>
    <w:rsid w:val="00C4241A"/>
    <w:rsid w:val="00C53297"/>
    <w:rsid w:val="00CB49A3"/>
    <w:rsid w:val="00CB5C05"/>
    <w:rsid w:val="00CD5A10"/>
    <w:rsid w:val="00CE0492"/>
    <w:rsid w:val="00CE2F39"/>
    <w:rsid w:val="00CF489E"/>
    <w:rsid w:val="00CF48F6"/>
    <w:rsid w:val="00D0286D"/>
    <w:rsid w:val="00D02997"/>
    <w:rsid w:val="00D37830"/>
    <w:rsid w:val="00D42633"/>
    <w:rsid w:val="00D45E15"/>
    <w:rsid w:val="00D92ECA"/>
    <w:rsid w:val="00DA6975"/>
    <w:rsid w:val="00DB0A75"/>
    <w:rsid w:val="00DC3139"/>
    <w:rsid w:val="00DC51DB"/>
    <w:rsid w:val="00E17E2C"/>
    <w:rsid w:val="00E3614C"/>
    <w:rsid w:val="00E367CB"/>
    <w:rsid w:val="00E41E70"/>
    <w:rsid w:val="00E54C11"/>
    <w:rsid w:val="00E809AD"/>
    <w:rsid w:val="00E8756A"/>
    <w:rsid w:val="00E93B78"/>
    <w:rsid w:val="00EA5D9B"/>
    <w:rsid w:val="00EA6A45"/>
    <w:rsid w:val="00F033AD"/>
    <w:rsid w:val="00F20103"/>
    <w:rsid w:val="00F304F3"/>
    <w:rsid w:val="00F40FC7"/>
    <w:rsid w:val="00FA43C0"/>
    <w:rsid w:val="00FB635D"/>
    <w:rsid w:val="00FC7F89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774F4"/>
  <w15:chartTrackingRefBased/>
  <w15:docId w15:val="{08BAF090-A0FB-4221-BFFB-77CB70DD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iPriority="0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AA15D4"/>
    <w:pPr>
      <w:spacing w:after="0" w:line="240" w:lineRule="auto"/>
    </w:pPr>
    <w:rPr>
      <w:rFonts w:cs="Times New Roman"/>
      <w:sz w:val="24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FC7F8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C7F8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FC7F8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F201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201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F20103"/>
    <w:rPr>
      <w:rFonts w:cs="Times New Roman"/>
      <w:sz w:val="24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3A57EE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57EE"/>
    <w:rPr>
      <w:rFonts w:asciiTheme="majorHAnsi" w:eastAsiaTheme="majorEastAsia" w:hAnsiTheme="majorHAnsi" w:cstheme="majorBidi"/>
      <w:b/>
      <w:bCs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B78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0103"/>
    <w:rPr>
      <w:rFonts w:asciiTheme="majorHAnsi" w:eastAsiaTheme="majorEastAsia" w:hAnsiTheme="majorHAnsi" w:cstheme="majorBidi"/>
      <w:b/>
      <w:bCs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0286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193883"/>
    <w:pPr>
      <w:spacing w:before="240" w:after="120"/>
      <w:ind w:left="397" w:right="284" w:hanging="397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193883"/>
    <w:pPr>
      <w:spacing w:before="20" w:after="40"/>
      <w:ind w:left="964" w:right="284" w:hanging="56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193883"/>
    <w:pPr>
      <w:spacing w:before="20" w:after="40"/>
      <w:ind w:left="1701" w:right="284" w:hanging="73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FC7F89"/>
    <w:pPr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B5C0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CE2F39"/>
    <w:pPr>
      <w:spacing w:after="40"/>
    </w:pPr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730F7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AD1C64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B5C05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A65446"/>
    <w:pPr>
      <w:spacing w:before="560" w:after="280"/>
    </w:pPr>
  </w:style>
  <w:style w:type="paragraph" w:customStyle="1" w:styleId="Blankettnr">
    <w:name w:val="Blankettnr"/>
    <w:basedOn w:val="Ledtext"/>
    <w:semiHidden/>
    <w:rsid w:val="00CB5C05"/>
    <w:pPr>
      <w:spacing w:before="0" w:after="0"/>
    </w:pPr>
    <w:rPr>
      <w:rFonts w:ascii="Arial" w:hAnsi="Arial"/>
      <w:sz w:val="10"/>
    </w:rPr>
  </w:style>
  <w:style w:type="paragraph" w:customStyle="1" w:styleId="Ifyllnadstext">
    <w:name w:val="Ifyllnadstext"/>
    <w:basedOn w:val="Brdtext"/>
    <w:semiHidden/>
    <w:qFormat/>
    <w:rsid w:val="00F20103"/>
    <w:pPr>
      <w:spacing w:after="40" w:line="240" w:lineRule="atLeast"/>
    </w:pPr>
  </w:style>
  <w:style w:type="paragraph" w:customStyle="1" w:styleId="Instruktion">
    <w:name w:val="Instruktion"/>
    <w:basedOn w:val="Normal"/>
    <w:next w:val="Normal"/>
    <w:rsid w:val="00411331"/>
    <w:pPr>
      <w:spacing w:after="160" w:line="280" w:lineRule="atLeast"/>
    </w:pPr>
    <w:rPr>
      <w:rFonts w:ascii="Times New Roman" w:eastAsiaTheme="minorHAnsi" w:hAnsi="Times New Roman" w:cstheme="minorBidi"/>
      <w:i/>
      <w:vanish/>
      <w:color w:val="0000FF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956B22"/>
    <w:rPr>
      <w:color w:val="FF0000"/>
    </w:rPr>
  </w:style>
  <w:style w:type="paragraph" w:styleId="Liststycke">
    <w:name w:val="List Paragraph"/>
    <w:basedOn w:val="Normal"/>
    <w:uiPriority w:val="34"/>
    <w:qFormat/>
    <w:rsid w:val="00AA15D4"/>
    <w:pPr>
      <w:spacing w:after="140" w:line="280" w:lineRule="atLeast"/>
      <w:ind w:left="720"/>
      <w:contextualSpacing/>
    </w:pPr>
    <w:rPr>
      <w:rFonts w:ascii="Verdana" w:hAnsi="Verdana"/>
      <w:sz w:val="20"/>
      <w:szCs w:val="20"/>
      <w:lang w:val="da-D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Administrativa%20mallar\Beslut_e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52F5440B04408B89AEE8F7F3DAE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EE17B-EC9F-4580-9A41-4549A2043C0F}"/>
      </w:docPartPr>
      <w:docPartBody>
        <w:p w:rsidR="00CD520E" w:rsidRDefault="000B2EC7" w:rsidP="000B2EC7">
          <w:pPr>
            <w:pStyle w:val="F852F5440B04408B89AEE8F7F3DAE204"/>
          </w:pPr>
          <w:r w:rsidRPr="00D17969">
            <w:rPr>
              <w:rStyle w:val="Platshllartext"/>
            </w:rPr>
            <w:t>[Skriv ärendemening]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C7"/>
    <w:rsid w:val="000B2EC7"/>
    <w:rsid w:val="00A35CE9"/>
    <w:rsid w:val="00CD520E"/>
    <w:rsid w:val="00E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2EC7"/>
    <w:rPr>
      <w:color w:val="FF0000"/>
    </w:rPr>
  </w:style>
  <w:style w:type="paragraph" w:customStyle="1" w:styleId="C13181A088184CB1B41F9066382D92F2">
    <w:name w:val="C13181A088184CB1B41F9066382D92F2"/>
  </w:style>
  <w:style w:type="paragraph" w:customStyle="1" w:styleId="17905BFCAF504559A027459B9079E45B">
    <w:name w:val="17905BFCAF504559A027459B9079E45B"/>
  </w:style>
  <w:style w:type="paragraph" w:customStyle="1" w:styleId="5B01AA1F086046A3904E610D16253A9C">
    <w:name w:val="5B01AA1F086046A3904E610D16253A9C"/>
  </w:style>
  <w:style w:type="paragraph" w:customStyle="1" w:styleId="CECA0468AAFF43BFB223A52C43B123FE">
    <w:name w:val="CECA0468AAFF43BFB223A52C43B123FE"/>
  </w:style>
  <w:style w:type="paragraph" w:customStyle="1" w:styleId="8696BA2327A04EDB846CC5826DBD233D">
    <w:name w:val="8696BA2327A04EDB846CC5826DBD233D"/>
  </w:style>
  <w:style w:type="paragraph" w:customStyle="1" w:styleId="563505BC06AA45729BE37D1267B637FB">
    <w:name w:val="563505BC06AA45729BE37D1267B637FB"/>
  </w:style>
  <w:style w:type="paragraph" w:customStyle="1" w:styleId="A5F86CDFB21A4517831D26C3A3397BC4">
    <w:name w:val="A5F86CDFB21A4517831D26C3A3397BC4"/>
  </w:style>
  <w:style w:type="paragraph" w:customStyle="1" w:styleId="752E682B64C14EC386E8F7807B1FC9EE">
    <w:name w:val="752E682B64C14EC386E8F7807B1FC9EE"/>
  </w:style>
  <w:style w:type="paragraph" w:customStyle="1" w:styleId="24F4D002E6834C309F5CF8E4750F808F">
    <w:name w:val="24F4D002E6834C309F5CF8E4750F808F"/>
  </w:style>
  <w:style w:type="paragraph" w:customStyle="1" w:styleId="4D7A715729E841BDBFFACDBA51A5CE02">
    <w:name w:val="4D7A715729E841BDBFFACDBA51A5CE02"/>
  </w:style>
  <w:style w:type="paragraph" w:customStyle="1" w:styleId="7EC31293FBD1428BAD01517EBE76C0F7">
    <w:name w:val="7EC31293FBD1428BAD01517EBE76C0F7"/>
  </w:style>
  <w:style w:type="paragraph" w:customStyle="1" w:styleId="B14C26A5AA284758B407FB0C299370B9">
    <w:name w:val="B14C26A5AA284758B407FB0C299370B9"/>
  </w:style>
  <w:style w:type="paragraph" w:customStyle="1" w:styleId="1C16B52646594E9A82E2FC20A2236683">
    <w:name w:val="1C16B52646594E9A82E2FC20A2236683"/>
  </w:style>
  <w:style w:type="paragraph" w:customStyle="1" w:styleId="DCACB7BF1FD14A2A8FD8DFC006514B17">
    <w:name w:val="DCACB7BF1FD14A2A8FD8DFC006514B17"/>
  </w:style>
  <w:style w:type="paragraph" w:customStyle="1" w:styleId="40A614AE529D4872B9E36A6FCD7376E3">
    <w:name w:val="40A614AE529D4872B9E36A6FCD7376E3"/>
  </w:style>
  <w:style w:type="paragraph" w:customStyle="1" w:styleId="3C6EC0F2232D4527852E50D5CBD36070">
    <w:name w:val="3C6EC0F2232D4527852E50D5CBD36070"/>
  </w:style>
  <w:style w:type="paragraph" w:customStyle="1" w:styleId="AC578ACAE0E240F2BEA31211989CBCD8">
    <w:name w:val="AC578ACAE0E240F2BEA31211989CBCD8"/>
  </w:style>
  <w:style w:type="paragraph" w:customStyle="1" w:styleId="18487A2509F940E0A6065B0A7E51BEE8">
    <w:name w:val="18487A2509F940E0A6065B0A7E51BEE8"/>
  </w:style>
  <w:style w:type="paragraph" w:customStyle="1" w:styleId="A0068370890F4622BED1AD38EA625F64">
    <w:name w:val="A0068370890F4622BED1AD38EA625F64"/>
  </w:style>
  <w:style w:type="paragraph" w:customStyle="1" w:styleId="8C4481D5867C483EAED905008FD6022F">
    <w:name w:val="8C4481D5867C483EAED905008FD6022F"/>
  </w:style>
  <w:style w:type="paragraph" w:customStyle="1" w:styleId="6D7CBF5B8DE64337A8E8B60383476E54">
    <w:name w:val="6D7CBF5B8DE64337A8E8B60383476E54"/>
  </w:style>
  <w:style w:type="paragraph" w:customStyle="1" w:styleId="3385B120564C472BB1A2C23CCBE92D7D">
    <w:name w:val="3385B120564C472BB1A2C23CCBE92D7D"/>
  </w:style>
  <w:style w:type="paragraph" w:customStyle="1" w:styleId="BE921BE1DFC049E3BFF0D3553D70E47E">
    <w:name w:val="BE921BE1DFC049E3BFF0D3553D70E47E"/>
  </w:style>
  <w:style w:type="paragraph" w:customStyle="1" w:styleId="3AF15528E05E41A6A838BA8418C777A8">
    <w:name w:val="3AF15528E05E41A6A838BA8418C777A8"/>
  </w:style>
  <w:style w:type="paragraph" w:customStyle="1" w:styleId="0B59694BC15C4E609B4480A59C3826F7">
    <w:name w:val="0B59694BC15C4E609B4480A59C3826F7"/>
  </w:style>
  <w:style w:type="paragraph" w:customStyle="1" w:styleId="DEC2DC8F09774D27A2538AD82A0542F0">
    <w:name w:val="DEC2DC8F09774D27A2538AD82A0542F0"/>
  </w:style>
  <w:style w:type="paragraph" w:customStyle="1" w:styleId="022675FFDC9347E2B7F15B555AD67A27">
    <w:name w:val="022675FFDC9347E2B7F15B555AD67A27"/>
  </w:style>
  <w:style w:type="paragraph" w:customStyle="1" w:styleId="BD9F1019C5D346C9A3C22EAF133DD3C2">
    <w:name w:val="BD9F1019C5D346C9A3C22EAF133DD3C2"/>
  </w:style>
  <w:style w:type="paragraph" w:customStyle="1" w:styleId="CBFD9BA18CE34D7190099F4B65EFE889">
    <w:name w:val="CBFD9BA18CE34D7190099F4B65EFE889"/>
  </w:style>
  <w:style w:type="paragraph" w:customStyle="1" w:styleId="73AC355077054025952822182F89D7AE">
    <w:name w:val="73AC355077054025952822182F89D7AE"/>
  </w:style>
  <w:style w:type="paragraph" w:customStyle="1" w:styleId="E847418037C74196BA0513A99C72E799">
    <w:name w:val="E847418037C74196BA0513A99C72E799"/>
  </w:style>
  <w:style w:type="paragraph" w:customStyle="1" w:styleId="7DD1E4D30ADD4B4C95D5C7A979328151">
    <w:name w:val="7DD1E4D30ADD4B4C95D5C7A979328151"/>
  </w:style>
  <w:style w:type="paragraph" w:customStyle="1" w:styleId="64FB4C346BD94F2B8BBF370BE4B0949B">
    <w:name w:val="64FB4C346BD94F2B8BBF370BE4B0949B"/>
  </w:style>
  <w:style w:type="paragraph" w:customStyle="1" w:styleId="74862FD29D6D4CDC8851D3C356475E6A">
    <w:name w:val="74862FD29D6D4CDC8851D3C356475E6A"/>
  </w:style>
  <w:style w:type="paragraph" w:customStyle="1" w:styleId="F852F5440B04408B89AEE8F7F3DAE204">
    <w:name w:val="F852F5440B04408B89AEE8F7F3DAE204"/>
    <w:rsid w:val="000B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647ea66a-77ce-420e-a008-8c4d01cfa926">Nej</Spr_x00e5_kgranskad>
    <Best_x00e4_llare xmlns="647ea66a-77ce-420e-a008-8c4d01cfa926">
      <UserInfo>
        <DisplayName>i:0#.w|tsnet\krni01</DisplayName>
        <AccountId>209</AccountId>
        <AccountType/>
      </UserInfo>
    </Best_x00e4_llare>
    <Grundmall xmlns="647ea66a-77ce-420e-a008-8c4d01cfa926">Brev 2 (med personliga uppgifter (TS1000)</Grundmall>
    <_x00c4_gare xmlns="647ea66a-77ce-420e-a008-8c4d01cfa926">Juridik</_x00c4_gare>
    <Beskrivning xmlns="647ea66a-77ce-420e-a008-8c4d01cfa926">Verksamhetsgemensam mall för Transportstyrelsens beslut, skrivna på engelska</Beskrivning>
    <Spr_x00e5_k xmlns="647ea66a-77ce-420e-a008-8c4d01cfa926">Engelska</Spr_x00e5_k>
    <Mallnummer xmlns="647ea66a-77ce-420e-a008-8c4d01cfa926">TS1001E</Mallnummer>
    <k83cdd562104425d8b421d9e7a2f3fa7 xmlns="647ea66a-77ce-420e-a008-8c4d01cfa926">
      <Terms xmlns="http://schemas.microsoft.com/office/infopath/2007/PartnerControls"/>
    </k83cdd562104425d8b421d9e7a2f3fa7>
    <Publicerad_x0020_av xmlns="647ea66a-77ce-420e-a008-8c4d01cfa926">Andreas Wallqvist</Publicerad_x0020_av>
    <TaxCatchAll xmlns="3eb5d5e7-fed5-4d79-a60b-99b6f23d976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5007661211947941A2DCB77E6AF30" ma:contentTypeVersion="21" ma:contentTypeDescription="Skapa ett nytt dokument." ma:contentTypeScope="" ma:versionID="4861bf7bbfce8ccc67673a56d2db593b">
  <xsd:schema xmlns:xsd="http://www.w3.org/2001/XMLSchema" xmlns:xs="http://www.w3.org/2001/XMLSchema" xmlns:p="http://schemas.microsoft.com/office/2006/metadata/properties" xmlns:ns1="647ea66a-77ce-420e-a008-8c4d01cfa926" xmlns:ns3="3eb5d5e7-fed5-4d79-a60b-99b6f23d976a" targetNamespace="http://schemas.microsoft.com/office/2006/metadata/properties" ma:root="true" ma:fieldsID="4a6a48fd6c3180742ceb3e9d05fbb221" ns1:_="" ns3:_="">
    <xsd:import namespace="647ea66a-77ce-420e-a008-8c4d01cfa926"/>
    <xsd:import namespace="3eb5d5e7-fed5-4d79-a60b-99b6f23d976a"/>
    <xsd:element name="properties">
      <xsd:complexType>
        <xsd:sequence>
          <xsd:element name="documentManagement">
            <xsd:complexType>
              <xsd:all>
                <xsd:element ref="ns1:Mallnummer"/>
                <xsd:element ref="ns1:Beskrivning" minOccurs="0"/>
                <xsd:element ref="ns1:_x00c4_gare" minOccurs="0"/>
                <xsd:element ref="ns1:Grundmall" minOccurs="0"/>
                <xsd:element ref="ns1:Publicerad_x0020_av" minOccurs="0"/>
                <xsd:element ref="ns1:Spr_x00e5_k" minOccurs="0"/>
                <xsd:element ref="ns1:Best_x00e4_llare" minOccurs="0"/>
                <xsd:element ref="ns1:Spr_x00e5_kgranskad" minOccurs="0"/>
                <xsd:element ref="ns3:SharedWithUsers" minOccurs="0"/>
                <xsd:element ref="ns1:k83cdd562104425d8b421d9e7a2f3fa7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ea66a-77ce-420e-a008-8c4d01cfa926" elementFormDefault="qualified">
    <xsd:import namespace="http://schemas.microsoft.com/office/2006/documentManagement/types"/>
    <xsd:import namespace="http://schemas.microsoft.com/office/infopath/2007/PartnerControls"/>
    <xsd:element name="Mallnummer" ma:index="0" ma:displayName="Mallnummer" ma:description="Anger vilket mall- eller blankettnummer filen har. Beteckningen utgår ifrån vilken grundmall som har använts och sedan ett löpnummer. Beteckningen skrivs TS15XX" ma:internalName="Mallnummer" ma:readOnly="false">
      <xsd:simpleType>
        <xsd:restriction base="dms:Text">
          <xsd:maxLength value="255"/>
        </xsd:restriction>
      </xsd:simpleType>
    </xsd:element>
    <xsd:element name="Beskrivning" ma:index="3" nillable="true" ma:displayName="Beskrivning" ma:internalName="Beskrivning" ma:readOnly="false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Välj avdelning som är ägare av innehållet. Ansvarar för innehåll och förändringar." ma:format="Dropdown" ma:internalName="_x00c4_gare" ma:readOnly="false">
      <xsd:simpleType>
        <xsd:restriction base="dms:Choice">
          <xsd:enumeration value="(Ej angivet)"/>
          <xsd:enumeration value="Juridik"/>
          <xsd:enumeration value="Ekonomi"/>
          <xsd:enumeration value="Fordonsinformation"/>
          <xsd:enumeration value="It"/>
          <xsd:enumeration value="Kommunikation"/>
          <xsd:enumeration value="Personal"/>
          <xsd:enumeration value="Sjö och luft"/>
          <xsd:enumeration value="Strategisk utveckling och förvaltning"/>
          <xsd:enumeration value="Väg och järnväg"/>
          <xsd:enumeration value="Körkort"/>
          <xsd:enumeration value="Ledningskansliet"/>
        </xsd:restriction>
      </xsd:simpleType>
    </xsd:element>
    <xsd:element name="Grundmall" ma:index="5" nillable="true" ma:displayName="Grundmall" ma:default="(Ej angivet)" ma:description="Ange vilken av uniForms grundmallar som har använts för att skapa mallen eller blanketten" ma:format="Dropdown" ma:internalName="Grundmall" ma:readOnly="false">
      <xsd:simpleType>
        <xsd:restriction base="dms:Choice">
          <xsd:enumeration value="(Ej angivet)"/>
          <xsd:enumeration value="Normal (TS0000)"/>
          <xsd:enumeration value="Brev 1 (utan personliga uppgifter) (TS1500)"/>
          <xsd:enumeration value="Brev 2 (med personliga uppgifter (TS1000)"/>
          <xsd:enumeration value="Worddokument med logotyp (TS2000)"/>
          <xsd:enumeration value="Liggande dokument med logotyp (TS2200L)"/>
          <xsd:enumeration value="PM (TS2500)"/>
          <xsd:enumeration value="Projekt (TS4700)"/>
          <xsd:enumeration value="Telefax (TS3000)"/>
          <xsd:enumeration value="Protokoll (TS3200)"/>
          <xsd:enumeration value="Styrande dokument (TS4000)"/>
          <xsd:enumeration value="Styrande dokument med mottagare (TS4500)"/>
          <xsd:enumeration value="Stödjande dokument (TS4300)"/>
          <xsd:enumeration value="Rapport (TS5000)"/>
          <xsd:enumeration value="Rapport engelsk (TS5000E)"/>
          <xsd:enumeration value="Blankett (TS7000)"/>
          <xsd:enumeration value="Liggande blankett (TS7500)"/>
          <xsd:enumeration value="PowerPoint (TS9000)"/>
          <xsd:enumeration value="PowerPoint engelsk (TS9000E)"/>
          <xsd:enumeration value="PowerPoint stående (TS9300)"/>
          <xsd:enumeration value="PowerPoint engelsk stående (TS9300E)"/>
          <xsd:enumeration value="Excel stående (TS9100)"/>
          <xsd:enumeration value="Excel liggande (TS9200)"/>
          <xsd:enumeration value="Specialmall"/>
          <xsd:enumeration value="Certifikatmall"/>
          <xsd:enumeration value="Grundmall"/>
          <xsd:enumeration value="TR-Mall"/>
          <xsd:enumeration value="Avtalsmall (TS2700)"/>
        </xsd:restriction>
      </xsd:simpleType>
    </xsd:element>
    <xsd:element name="Publicerad_x0020_av" ma:index="6" nillable="true" ma:displayName="Publicerad av" ma:description="Välj i rullistan vem som har publicerat mallen. Den som har kontrollerat att mallen eller blanketten uppfyller TS krav på enhetlig dokumentprofil." ma:format="Dropdown" ma:internalName="Publicerad_x0020_av" ma:readOnly="false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  <xsd:enumeration value="Andreas Wallqvist"/>
          <xsd:enumeration value="Maria Öhman"/>
          <xsd:enumeration value="Joakim Pääjärvi"/>
          <xsd:enumeration value="Pierre Thulin"/>
          <xsd:enumeration value="Joakim Wenck"/>
          <xsd:enumeration value="Malin Ericsson"/>
          <xsd:enumeration value="Maria Klaesson Höög"/>
          <xsd:enumeration value="Adam Göransson"/>
        </xsd:restriction>
      </xsd:simpleType>
    </xsd:element>
    <xsd:element name="Spr_x00e5_k" ma:index="7" nillable="true" ma:displayName="Språk" ma:default="Svenska" ma:description="Ange språk. Mallar får endast vara på ett språk." ma:format="Dropdown" ma:internalName="Spr_x00e5_k" ma:readOnly="false">
      <xsd:simpleType>
        <xsd:restriction base="dms:Choice">
          <xsd:enumeration value="Svenska"/>
          <xsd:enumeration value="Engelska"/>
        </xsd:restriction>
      </xsd:simpleType>
    </xsd:element>
    <xsd:element name="Best_x00e4_llare" ma:index="8" nillable="true" ma:displayName="Beställare" ma:description="Välj vem som är beställare av mallen. Beställaren är ansvarig för informationsinnehållet.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5_kgranskad" ma:index="9" nillable="true" ma:displayName="Språkgranskad" ma:default="(Ej angivet)" ma:description="Ange om mallen är språkgranskad" ma:format="Dropdown" ma:internalName="Spr_x00e5_kgranskad" ma:readOnly="false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k83cdd562104425d8b421d9e7a2f3fa7" ma:index="18" nillable="true" ma:taxonomy="true" ma:internalName="k83cdd562104425d8b421d9e7a2f3fa7" ma:taxonomyFieldName="Klassificering" ma:displayName="Klassificering" ma:default="" ma:fieldId="{483cdd56-2104-425d-8b42-1d9e7a2f3fa7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d5e7-fed5-4d79-a60b-99b6f23d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5179d3a2-765a-47d5-8333-dd1890fecbfa}" ma:internalName="TaxCatchAll" ma:showField="CatchAllData" ma:web="3eb5d5e7-fed5-4d79-a60b-99b6f23d9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881E-59BA-4367-8623-2447E356EE2F}">
  <ds:schemaRefs>
    <ds:schemaRef ds:uri="http://schemas.microsoft.com/office/2006/metadata/properties"/>
    <ds:schemaRef ds:uri="http://schemas.microsoft.com/office/infopath/2007/PartnerControls"/>
    <ds:schemaRef ds:uri="647ea66a-77ce-420e-a008-8c4d01cfa926"/>
    <ds:schemaRef ds:uri="3eb5d5e7-fed5-4d79-a60b-99b6f23d976a"/>
  </ds:schemaRefs>
</ds:datastoreItem>
</file>

<file path=customXml/itemProps2.xml><?xml version="1.0" encoding="utf-8"?>
<ds:datastoreItem xmlns:ds="http://schemas.openxmlformats.org/officeDocument/2006/customXml" ds:itemID="{92CFC5DA-071C-4E76-92D2-2024B1687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31535-E457-4A81-A2F7-DE6407A77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ea66a-77ce-420e-a008-8c4d01cfa926"/>
    <ds:schemaRef ds:uri="3eb5d5e7-fed5-4d79-a60b-99b6f23d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B8295-6EED-465D-BD71-D48B8E79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Beslut_eng</Template>
  <TotalTime>13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Beslut_eng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Beslut_eng</dc:title>
  <dc:subject/>
  <dc:creator>Casado Regajo David</dc:creator>
  <cp:keywords/>
  <dc:description>TS1001E, v09.00, 2023-03-15</dc:description>
  <cp:lastModifiedBy>Casado Regajo David</cp:lastModifiedBy>
  <cp:revision>4</cp:revision>
  <dcterms:created xsi:type="dcterms:W3CDTF">2024-04-18T14:18:00Z</dcterms:created>
  <dcterms:modified xsi:type="dcterms:W3CDTF">2024-04-24T06:32:00Z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</vt:lpwstr>
  </property>
  <property fmtid="{D5CDD505-2E9C-101B-9397-08002B2CF9AE}" pid="5" name="cdpInternal">
    <vt:lpwstr>True</vt:lpwstr>
  </property>
  <property fmtid="{D5CDD505-2E9C-101B-9397-08002B2CF9AE}" pid="6" name="cdpDefLanguage">
    <vt:lpwstr>Engelska</vt:lpwstr>
  </property>
  <property fmtid="{D5CDD505-2E9C-101B-9397-08002B2CF9AE}" pid="7" name="cdpDefDocType">
    <vt:lpwstr>Decision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daca05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Infrastrukturenheten (luft)</vt:lpwstr>
  </property>
  <property fmtid="{D5CDD505-2E9C-101B-9397-08002B2CF9AE}" pid="35" name="cdpOrgLevel3">
    <vt:lpwstr>Sektionen för flygtrafiktjänster</vt:lpwstr>
  </property>
  <property fmtid="{D5CDD505-2E9C-101B-9397-08002B2CF9AE}" pid="36" name="cdpOtherOrg">
    <vt:lpwstr> </vt:lpwstr>
  </property>
  <property fmtid="{D5CDD505-2E9C-101B-9397-08002B2CF9AE}" pid="37" name="cdpName">
    <vt:lpwstr>Ann Gyldén</vt:lpwstr>
  </property>
  <property fmtid="{D5CDD505-2E9C-101B-9397-08002B2CF9AE}" pid="38" name="cdpInitials">
    <vt:lpwstr/>
  </property>
  <property fmtid="{D5CDD505-2E9C-101B-9397-08002B2CF9AE}" pid="39" name="cdpTitle">
    <vt:lpwstr/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/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Sant,Sant,Sant,Sant,Falskt,Falskt,Falskt,Falskt,Falskt,Falskt,Falskt,Falskt,Falskt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5000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ContentTypeId">
    <vt:lpwstr>0x0101004C35007661211947941A2DCB77E6AF30</vt:lpwstr>
  </property>
  <property fmtid="{D5CDD505-2E9C-101B-9397-08002B2CF9AE}" pid="56" name="UniForm">
    <vt:lpwstr>UniForm</vt:lpwstr>
  </property>
  <property fmtid="{D5CDD505-2E9C-101B-9397-08002B2CF9AE}" pid="57" name="cdpDefaultDocType">
    <vt:lpwstr>Decision</vt:lpwstr>
  </property>
  <property fmtid="{D5CDD505-2E9C-101B-9397-08002B2CF9AE}" pid="58" name="cdpDefaultLanguage">
    <vt:lpwstr>Engelska</vt:lpwstr>
  </property>
  <property fmtid="{D5CDD505-2E9C-101B-9397-08002B2CF9AE}" pid="59" name="cdpDefaultAddress">
    <vt:lpwstr> </vt:lpwstr>
  </property>
  <property fmtid="{D5CDD505-2E9C-101B-9397-08002B2CF9AE}" pid="60" name="_dlc_DocIdItemGuid">
    <vt:lpwstr>e1afab6f-ba55-4b28-b607-37e56597a2a5</vt:lpwstr>
  </property>
  <property fmtid="{D5CDD505-2E9C-101B-9397-08002B2CF9AE}" pid="61" name="cdpSection">
    <vt:lpwstr> </vt:lpwstr>
  </property>
  <property fmtid="{D5CDD505-2E9C-101B-9397-08002B2CF9AE}" pid="62" name="cdpDefaultUnit">
    <vt:lpwstr> </vt:lpwstr>
  </property>
  <property fmtid="{D5CDD505-2E9C-101B-9397-08002B2CF9AE}" pid="63" name="cdpUnit">
    <vt:lpwstr> </vt:lpwstr>
  </property>
  <property fmtid="{D5CDD505-2E9C-101B-9397-08002B2CF9AE}" pid="64" name="cdpPpFormat">
    <vt:lpwstr> </vt:lpwstr>
  </property>
  <property fmtid="{D5CDD505-2E9C-101B-9397-08002B2CF9AE}" pid="65" name="Mapp">
    <vt:lpwstr>Brevmall med innehåll</vt:lpwstr>
  </property>
  <property fmtid="{D5CDD505-2E9C-101B-9397-08002B2CF9AE}" pid="66" name="cdpDefaultFooter">
    <vt:lpwstr> </vt:lpwstr>
  </property>
  <property fmtid="{D5CDD505-2E9C-101B-9397-08002B2CF9AE}" pid="67" name="cdpOrganization">
    <vt:lpwstr> </vt:lpwstr>
  </property>
  <property fmtid="{D5CDD505-2E9C-101B-9397-08002B2CF9AE}" pid="68" name="cdpDefaultOrg">
    <vt:lpwstr> </vt:lpwstr>
  </property>
  <property fmtid="{D5CDD505-2E9C-101B-9397-08002B2CF9AE}" pid="69" name="cdpWP">
    <vt:lpwstr> </vt:lpwstr>
  </property>
  <property fmtid="{D5CDD505-2E9C-101B-9397-08002B2CF9AE}" pid="70" name="Version av Word/uniForm">
    <vt:lpwstr>Office 2016</vt:lpwstr>
  </property>
  <property fmtid="{D5CDD505-2E9C-101B-9397-08002B2CF9AE}" pid="71" name="Migrerad av">
    <vt:lpwstr>130;#Eriksson Katarina</vt:lpwstr>
  </property>
  <property fmtid="{D5CDD505-2E9C-101B-9397-08002B2CF9AE}" pid="72" name="Klassificering">
    <vt:lpwstr/>
  </property>
  <property fmtid="{D5CDD505-2E9C-101B-9397-08002B2CF9AE}" pid="73" name="Orginal ändrat av">
    <vt:lpwstr>Lindström Bahri</vt:lpwstr>
  </property>
  <property fmtid="{D5CDD505-2E9C-101B-9397-08002B2CF9AE}" pid="74" name="Orginal skapat av">
    <vt:lpwstr>Bergqvist Charles</vt:lpwstr>
  </property>
</Properties>
</file>